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A6" w:rsidRDefault="003B74A6" w:rsidP="003B74A6">
      <w:pPr>
        <w:pStyle w:val="Title"/>
      </w:pPr>
      <w:bookmarkStart w:id="0" w:name="_GoBack"/>
      <w:bookmarkEnd w:id="0"/>
      <w:r>
        <w:t>Social Media Policy Template</w:t>
      </w:r>
    </w:p>
    <w:p w:rsidR="00B33A63" w:rsidRDefault="00B33A63" w:rsidP="00B33A63">
      <w:r>
        <w:t>Social media can be a fun and rewarding way to share your life and interests with family, friends</w:t>
      </w:r>
      <w:r w:rsidR="006A758C">
        <w:t>,</w:t>
      </w:r>
      <w:r>
        <w:t xml:space="preserve"> and co-workers. </w:t>
      </w:r>
      <w:r w:rsidR="006A758C">
        <w:t xml:space="preserve"> </w:t>
      </w:r>
      <w:r>
        <w:t>However, social media use carries some risk</w:t>
      </w:r>
      <w:r w:rsidR="00016BAE">
        <w:t>s</w:t>
      </w:r>
      <w:r w:rsidR="006A758C">
        <w:t>,</w:t>
      </w:r>
      <w:r>
        <w:t xml:space="preserve"> and also implies some responsibilities.</w:t>
      </w:r>
      <w:r w:rsidR="006A758C">
        <w:t xml:space="preserve"> </w:t>
      </w:r>
      <w:r>
        <w:t xml:space="preserve"> To assist you in making responsible decisions about your use of social media, guidelines for appropriate use of social media have been established.</w:t>
      </w:r>
    </w:p>
    <w:p w:rsidR="00B33A63" w:rsidRDefault="00B33A63" w:rsidP="00B33A63">
      <w:r>
        <w:t xml:space="preserve">This policy applies to all </w:t>
      </w:r>
      <w:r w:rsidR="00016BAE">
        <w:t>employees of, board members of</w:t>
      </w:r>
      <w:r w:rsidR="006A758C">
        <w:t>,</w:t>
      </w:r>
      <w:r w:rsidR="00016BAE">
        <w:t xml:space="preserve"> and volunteers for</w:t>
      </w:r>
      <w:r>
        <w:t xml:space="preserve"> </w:t>
      </w:r>
      <w:r>
        <w:fldChar w:fldCharType="begin"/>
      </w:r>
      <w:r>
        <w:instrText xml:space="preserve"> MACROBUTTON  AcceptAllChangesInDoc [Organization Name] </w:instrText>
      </w:r>
      <w:r>
        <w:fldChar w:fldCharType="end"/>
      </w:r>
      <w:r>
        <w:t xml:space="preserve">.  </w:t>
      </w:r>
    </w:p>
    <w:p w:rsidR="00B33A63" w:rsidRDefault="00B33A63" w:rsidP="00B33A63">
      <w:pPr>
        <w:pStyle w:val="Subtitle"/>
      </w:pPr>
      <w:r>
        <w:t>Guidelines</w:t>
      </w:r>
    </w:p>
    <w:p w:rsidR="00B33A63" w:rsidRDefault="00B33A63" w:rsidP="00B33A63">
      <w:r>
        <w:t xml:space="preserve">Social media includes all means of communicating or posting information or content of any sort on the Internet, including to your own or someone else’s: </w:t>
      </w:r>
    </w:p>
    <w:p w:rsidR="00B33A63" w:rsidRDefault="00B33A63" w:rsidP="00B33A63">
      <w:pPr>
        <w:pStyle w:val="ListParagraph"/>
        <w:numPr>
          <w:ilvl w:val="0"/>
          <w:numId w:val="1"/>
        </w:numPr>
      </w:pPr>
      <w:r>
        <w:t>web log or blog,</w:t>
      </w:r>
      <w:r w:rsidR="003B74A6">
        <w:t xml:space="preserve"> </w:t>
      </w:r>
      <w:r>
        <w:t>journal or diary</w:t>
      </w:r>
    </w:p>
    <w:p w:rsidR="00B33A63" w:rsidRDefault="00B33A63" w:rsidP="00B33A63">
      <w:pPr>
        <w:pStyle w:val="ListParagraph"/>
        <w:numPr>
          <w:ilvl w:val="0"/>
          <w:numId w:val="1"/>
        </w:numPr>
      </w:pPr>
      <w:r>
        <w:t>personal web site</w:t>
      </w:r>
    </w:p>
    <w:p w:rsidR="00B33A63" w:rsidRDefault="00B33A63" w:rsidP="00B33A63">
      <w:pPr>
        <w:pStyle w:val="ListParagraph"/>
        <w:numPr>
          <w:ilvl w:val="0"/>
          <w:numId w:val="1"/>
        </w:numPr>
      </w:pPr>
      <w:r>
        <w:t>social networking or affinity web site</w:t>
      </w:r>
    </w:p>
    <w:p w:rsidR="00B33A63" w:rsidRDefault="00B33A63" w:rsidP="00B33A63">
      <w:pPr>
        <w:pStyle w:val="ListParagraph"/>
        <w:numPr>
          <w:ilvl w:val="0"/>
          <w:numId w:val="1"/>
        </w:numPr>
      </w:pPr>
      <w:r>
        <w:t xml:space="preserve">web bulletin board </w:t>
      </w:r>
    </w:p>
    <w:p w:rsidR="00B33A63" w:rsidRDefault="00B33A63" w:rsidP="00B33A63">
      <w:pPr>
        <w:pStyle w:val="ListParagraph"/>
        <w:numPr>
          <w:ilvl w:val="0"/>
          <w:numId w:val="1"/>
        </w:numPr>
      </w:pPr>
      <w:r>
        <w:t>chat room</w:t>
      </w:r>
      <w:r w:rsidRPr="00B33A63">
        <w:t xml:space="preserve"> </w:t>
      </w:r>
    </w:p>
    <w:p w:rsidR="00B33A63" w:rsidRDefault="00B33A63" w:rsidP="00B33A63">
      <w:pPr>
        <w:pStyle w:val="ListParagraph"/>
        <w:numPr>
          <w:ilvl w:val="0"/>
          <w:numId w:val="1"/>
        </w:numPr>
      </w:pPr>
      <w:r>
        <w:t>any other form of electronic communication</w:t>
      </w:r>
    </w:p>
    <w:p w:rsidR="00B33A63" w:rsidRDefault="00B33A63" w:rsidP="00B33A63">
      <w:r>
        <w:t>These guidelines apply to electronic communication media whether or not</w:t>
      </w:r>
      <w:r w:rsidR="003B74A6">
        <w:t xml:space="preserve"> it is </w:t>
      </w:r>
      <w:r>
        <w:t>associated or affiliated with</w:t>
      </w:r>
      <w:r w:rsidR="003B74A6">
        <w:t xml:space="preserve"> the organization</w:t>
      </w:r>
      <w:r>
        <w:t xml:space="preserve">. </w:t>
      </w:r>
    </w:p>
    <w:p w:rsidR="00B33A63" w:rsidRDefault="003B74A6" w:rsidP="00B33A63">
      <w:r>
        <w:t>Y</w:t>
      </w:r>
      <w:r w:rsidR="00B33A63">
        <w:t xml:space="preserve">ou are solely responsible for what you post online. </w:t>
      </w:r>
      <w:r w:rsidR="001C0DF0">
        <w:t xml:space="preserve"> </w:t>
      </w:r>
      <w:r w:rsidR="00B33A63">
        <w:t xml:space="preserve">Before creating online content, consider some of the risks and rewards that are involved. </w:t>
      </w:r>
      <w:r w:rsidR="001C0DF0">
        <w:t xml:space="preserve"> </w:t>
      </w:r>
      <w:r w:rsidR="00B33A63">
        <w:t xml:space="preserve">Keep in mind that </w:t>
      </w:r>
      <w:r w:rsidR="00B33A63" w:rsidRPr="00B33A63">
        <w:rPr>
          <w:i/>
        </w:rPr>
        <w:t xml:space="preserve">any of your conduct that adversely affects your job performance, the performance of fellow </w:t>
      </w:r>
      <w:r>
        <w:rPr>
          <w:i/>
        </w:rPr>
        <w:t>employees</w:t>
      </w:r>
      <w:r w:rsidR="001C0DF0">
        <w:rPr>
          <w:i/>
        </w:rPr>
        <w:t>,</w:t>
      </w:r>
      <w:r>
        <w:rPr>
          <w:i/>
        </w:rPr>
        <w:t xml:space="preserve"> </w:t>
      </w:r>
      <w:r w:rsidR="00B33A63" w:rsidRPr="00B33A63">
        <w:rPr>
          <w:i/>
        </w:rPr>
        <w:t xml:space="preserve">or otherwise adversely affects </w:t>
      </w:r>
      <w:r>
        <w:rPr>
          <w:i/>
        </w:rPr>
        <w:t xml:space="preserve">board members, volunteers, </w:t>
      </w:r>
      <w:r w:rsidR="00B33A63" w:rsidRPr="00B33A63">
        <w:rPr>
          <w:i/>
        </w:rPr>
        <w:t xml:space="preserve">members, customers, </w:t>
      </w:r>
      <w:r w:rsidR="00B33A63">
        <w:rPr>
          <w:i/>
        </w:rPr>
        <w:t>stakeholders</w:t>
      </w:r>
      <w:r w:rsidR="001C0DF0">
        <w:rPr>
          <w:i/>
        </w:rPr>
        <w:t>,</w:t>
      </w:r>
      <w:r>
        <w:rPr>
          <w:i/>
        </w:rPr>
        <w:t xml:space="preserve"> or </w:t>
      </w:r>
      <w:r w:rsidR="00B33A63" w:rsidRPr="00B33A63">
        <w:rPr>
          <w:i/>
        </w:rPr>
        <w:t xml:space="preserve">people who work on behalf of </w:t>
      </w:r>
      <w:r>
        <w:rPr>
          <w:i/>
        </w:rPr>
        <w:t>the organization</w:t>
      </w:r>
      <w:r w:rsidR="001C0DF0">
        <w:rPr>
          <w:i/>
        </w:rPr>
        <w:t>,</w:t>
      </w:r>
      <w:r>
        <w:rPr>
          <w:i/>
        </w:rPr>
        <w:t xml:space="preserve"> </w:t>
      </w:r>
      <w:r w:rsidR="00B33A63" w:rsidRPr="00B33A63">
        <w:rPr>
          <w:i/>
        </w:rPr>
        <w:t>may result in disciplinary action up to and including termination.</w:t>
      </w:r>
    </w:p>
    <w:p w:rsidR="00B33A63" w:rsidRDefault="00B33A63" w:rsidP="00B33A63">
      <w:pPr>
        <w:pStyle w:val="Subtitle"/>
      </w:pPr>
      <w:r>
        <w:t>Know and follow the rules</w:t>
      </w:r>
    </w:p>
    <w:p w:rsidR="00E403ED" w:rsidRDefault="00B33A63" w:rsidP="00B33A63">
      <w:pPr>
        <w:rPr>
          <w:i/>
        </w:rPr>
      </w:pPr>
      <w:r>
        <w:t>Carefully read these guidelines and ensure your postings are consistent with these policies.</w:t>
      </w:r>
      <w:r w:rsidR="001C0DF0">
        <w:t xml:space="preserve"> </w:t>
      </w:r>
      <w:r>
        <w:t xml:space="preserve"> </w:t>
      </w:r>
      <w:r w:rsidRPr="00B33A63">
        <w:rPr>
          <w:i/>
        </w:rPr>
        <w:t xml:space="preserve">Inappropriate postings </w:t>
      </w:r>
      <w:r w:rsidR="00E403ED" w:rsidRPr="00B33A63">
        <w:rPr>
          <w:i/>
        </w:rPr>
        <w:t>will not be tolerated and may subject you to disciplinary action up to and including termination</w:t>
      </w:r>
      <w:r w:rsidR="00E403ED">
        <w:rPr>
          <w:i/>
        </w:rPr>
        <w:t xml:space="preserve">. Inappropriate postings </w:t>
      </w:r>
      <w:r w:rsidRPr="00B33A63">
        <w:rPr>
          <w:i/>
        </w:rPr>
        <w:t>may include</w:t>
      </w:r>
      <w:r w:rsidR="00E403ED">
        <w:rPr>
          <w:i/>
        </w:rPr>
        <w:t>:</w:t>
      </w:r>
      <w:r w:rsidRPr="00B33A63">
        <w:rPr>
          <w:i/>
        </w:rPr>
        <w:t xml:space="preserve"> </w:t>
      </w:r>
    </w:p>
    <w:p w:rsidR="00E403ED" w:rsidRPr="00E403ED" w:rsidRDefault="00E403ED" w:rsidP="00E403ED">
      <w:pPr>
        <w:pStyle w:val="ListParagraph"/>
        <w:numPr>
          <w:ilvl w:val="0"/>
          <w:numId w:val="2"/>
        </w:numPr>
      </w:pPr>
      <w:r>
        <w:rPr>
          <w:i/>
        </w:rPr>
        <w:t>discriminatory remarks</w:t>
      </w:r>
    </w:p>
    <w:p w:rsidR="00E403ED" w:rsidRPr="00E403ED" w:rsidRDefault="00E403ED" w:rsidP="00E403ED">
      <w:pPr>
        <w:pStyle w:val="ListParagraph"/>
        <w:numPr>
          <w:ilvl w:val="0"/>
          <w:numId w:val="2"/>
        </w:numPr>
      </w:pPr>
      <w:r>
        <w:rPr>
          <w:i/>
        </w:rPr>
        <w:t>harassment</w:t>
      </w:r>
    </w:p>
    <w:p w:rsidR="00E403ED" w:rsidRPr="00E403ED" w:rsidRDefault="00B33A63" w:rsidP="00E403ED">
      <w:pPr>
        <w:pStyle w:val="ListParagraph"/>
        <w:keepNext/>
        <w:numPr>
          <w:ilvl w:val="0"/>
          <w:numId w:val="2"/>
        </w:numPr>
      </w:pPr>
      <w:r w:rsidRPr="00E403ED">
        <w:rPr>
          <w:i/>
        </w:rPr>
        <w:t xml:space="preserve">threats of violence </w:t>
      </w:r>
    </w:p>
    <w:p w:rsidR="00B33A63" w:rsidRDefault="00E403ED" w:rsidP="00E403ED">
      <w:pPr>
        <w:pStyle w:val="ListParagraph"/>
        <w:numPr>
          <w:ilvl w:val="0"/>
          <w:numId w:val="2"/>
        </w:numPr>
      </w:pPr>
      <w:r>
        <w:rPr>
          <w:i/>
        </w:rPr>
        <w:t>or other</w:t>
      </w:r>
      <w:r w:rsidR="00B33A63" w:rsidRPr="00E403ED">
        <w:rPr>
          <w:i/>
        </w:rPr>
        <w:t xml:space="preserve"> inappropriate or unlawful conduct.</w:t>
      </w:r>
    </w:p>
    <w:p w:rsidR="00B33A63" w:rsidRDefault="00B33A63" w:rsidP="003B74A6">
      <w:pPr>
        <w:pStyle w:val="Subtitle"/>
        <w:keepNext/>
      </w:pPr>
      <w:r>
        <w:lastRenderedPageBreak/>
        <w:t>Be respectful</w:t>
      </w:r>
    </w:p>
    <w:p w:rsidR="00B33A63" w:rsidRDefault="00B33A63" w:rsidP="00B33A63">
      <w:r>
        <w:t>Always be fair and courteous to fellow employees, board members, volunteers, customers, members, stakeholders</w:t>
      </w:r>
      <w:r w:rsidR="001C0DF0">
        <w:t>,</w:t>
      </w:r>
      <w:r>
        <w:t xml:space="preserve"> or people who work on behalf of the organization. </w:t>
      </w:r>
      <w:r w:rsidR="001C0DF0">
        <w:t xml:space="preserve"> </w:t>
      </w:r>
      <w:r>
        <w:t xml:space="preserve">Social media is not an appropriate place to resolve work-related complaints or concerns. </w:t>
      </w:r>
      <w:r w:rsidR="001C0DF0">
        <w:t xml:space="preserve"> </w:t>
      </w:r>
      <w:r>
        <w:t>Nevertheless, if you decide to post complaints or criticism, avoid using statements, photographs, video</w:t>
      </w:r>
      <w:r w:rsidR="001C0DF0">
        <w:t>,</w:t>
      </w:r>
      <w:r>
        <w:t xml:space="preserve"> or audio that could be viewed as malicious, obscene, threatening</w:t>
      </w:r>
      <w:r w:rsidR="001C0DF0">
        <w:t>,</w:t>
      </w:r>
      <w:r>
        <w:t xml:space="preserve"> or intimidating, that disparage customers, members, employees, board members, volunteers</w:t>
      </w:r>
      <w:r w:rsidR="001C0DF0">
        <w:t>,</w:t>
      </w:r>
      <w:r>
        <w:t xml:space="preserve"> or stakeholders, or that might constitute harassment or bullying. </w:t>
      </w:r>
    </w:p>
    <w:p w:rsidR="00B33A63" w:rsidRDefault="00B33A63" w:rsidP="00B33A63">
      <w:pPr>
        <w:pStyle w:val="Subtitle"/>
      </w:pPr>
      <w:r>
        <w:t>Be honest and accurate</w:t>
      </w:r>
    </w:p>
    <w:p w:rsidR="00B33A63" w:rsidRDefault="003B74A6" w:rsidP="00B33A63">
      <w:r>
        <w:t>Information posted should always be honest and accurate.</w:t>
      </w:r>
      <w:r w:rsidR="001C0DF0">
        <w:t xml:space="preserve"> </w:t>
      </w:r>
      <w:r>
        <w:t xml:space="preserve"> I</w:t>
      </w:r>
      <w:r w:rsidR="00B33A63">
        <w:t xml:space="preserve">f you make a mistake, correct it quickly. </w:t>
      </w:r>
      <w:r w:rsidR="001C0DF0">
        <w:t xml:space="preserve"> </w:t>
      </w:r>
      <w:r w:rsidR="00B33A63">
        <w:t xml:space="preserve">Be open about any previous </w:t>
      </w:r>
      <w:r>
        <w:t>information which</w:t>
      </w:r>
      <w:r w:rsidR="00B33A63">
        <w:t xml:space="preserve"> you have altered.  </w:t>
      </w:r>
      <w:r>
        <w:t>T</w:t>
      </w:r>
      <w:r w:rsidR="00B33A63">
        <w:t>he Internet archives almost everything; ther</w:t>
      </w:r>
      <w:r>
        <w:t>efore, even deleted postings may</w:t>
      </w:r>
      <w:r w:rsidR="00B33A63">
        <w:t xml:space="preserve"> be searched. </w:t>
      </w:r>
      <w:r w:rsidR="001C0DF0">
        <w:t xml:space="preserve"> </w:t>
      </w:r>
      <w:r w:rsidR="00B33A63">
        <w:t xml:space="preserve">Never post any information or rumors that you know to be false about the organization, fellow </w:t>
      </w:r>
      <w:r>
        <w:t>employees, board members, volunteers</w:t>
      </w:r>
      <w:r w:rsidR="00B33A63">
        <w:t>, members, customers, stakeholders,</w:t>
      </w:r>
      <w:r>
        <w:t xml:space="preserve"> or</w:t>
      </w:r>
      <w:r w:rsidR="00B33A63">
        <w:t xml:space="preserve"> people working on behalf of the organization.</w:t>
      </w:r>
    </w:p>
    <w:p w:rsidR="00B33A63" w:rsidRDefault="00016BAE" w:rsidP="00B33A63">
      <w:pPr>
        <w:pStyle w:val="Subtitle"/>
      </w:pPr>
      <w:r>
        <w:t>Confidentiality and representing the Organization</w:t>
      </w:r>
    </w:p>
    <w:p w:rsidR="00B33A63" w:rsidRDefault="00B33A63" w:rsidP="00B33A63">
      <w:r>
        <w:t>Maintain the confidentiality of the organization’s private or confidential information.</w:t>
      </w:r>
      <w:r w:rsidR="001C0DF0">
        <w:t xml:space="preserve"> </w:t>
      </w:r>
      <w:r>
        <w:t xml:space="preserve"> Do not post internal reports, policies, procedures</w:t>
      </w:r>
      <w:r w:rsidR="001C0DF0">
        <w:t>,</w:t>
      </w:r>
      <w:r>
        <w:t xml:space="preserve"> or other internal business-related confidential communications.</w:t>
      </w:r>
    </w:p>
    <w:p w:rsidR="00B33A63" w:rsidRDefault="00B33A63" w:rsidP="00B33A63">
      <w:r>
        <w:t>Do not create a link from your blog, website</w:t>
      </w:r>
      <w:r w:rsidR="001C0DF0">
        <w:t>,</w:t>
      </w:r>
      <w:r>
        <w:t xml:space="preserve"> or other social networking site to the organization’s website without identifying yourself as an employee of, board member of</w:t>
      </w:r>
      <w:r w:rsidR="001C0DF0">
        <w:t>,</w:t>
      </w:r>
      <w:r>
        <w:t xml:space="preserve"> or volunteer for the organization.</w:t>
      </w:r>
    </w:p>
    <w:p w:rsidR="00B33A63" w:rsidRDefault="00B33A63" w:rsidP="00B33A63">
      <w:r>
        <w:t>Express only your personal opinions.</w:t>
      </w:r>
      <w:r w:rsidR="001C0DF0">
        <w:t xml:space="preserve"> </w:t>
      </w:r>
      <w:r>
        <w:t xml:space="preserve"> Never represent yourself as a spokesperson for the organization. </w:t>
      </w:r>
      <w:r w:rsidR="001C0DF0">
        <w:t xml:space="preserve"> </w:t>
      </w:r>
      <w:r>
        <w:t>If the organization is a subject of the content you are creating, be clear and open about the fact that you are an employee, a board member</w:t>
      </w:r>
      <w:r w:rsidR="001C0DF0">
        <w:t>,</w:t>
      </w:r>
      <w:r>
        <w:t xml:space="preserve"> or a volunteer</w:t>
      </w:r>
      <w:r w:rsidR="001C0DF0">
        <w:t>,</w:t>
      </w:r>
      <w:r>
        <w:t xml:space="preserve"> and make it clear that your views do not represent those of the organization, </w:t>
      </w:r>
      <w:r w:rsidR="003B74A6">
        <w:t>fellow employees, board members, volunteers</w:t>
      </w:r>
      <w:r>
        <w:t>, members, customers, stakeholders</w:t>
      </w:r>
      <w:r w:rsidR="001C0DF0">
        <w:t>,</w:t>
      </w:r>
      <w:r>
        <w:t xml:space="preserve"> or people working on behalf of the organization. </w:t>
      </w:r>
      <w:r w:rsidR="001C0DF0">
        <w:t xml:space="preserve"> </w:t>
      </w:r>
      <w:r>
        <w:t>If you do publish a blog or post online</w:t>
      </w:r>
      <w:r w:rsidR="001C0DF0">
        <w:t>,</w:t>
      </w:r>
      <w:r>
        <w:t xml:space="preserve"> related to the work you do or subjects associated with the organization, make it clear that you are not speaking on behalf of the organization. </w:t>
      </w:r>
    </w:p>
    <w:p w:rsidR="00B33A63" w:rsidRDefault="00B33A63" w:rsidP="00B33A63">
      <w:pPr>
        <w:pStyle w:val="Subtitle"/>
      </w:pPr>
      <w:r>
        <w:t>Using social media at work</w:t>
      </w:r>
    </w:p>
    <w:p w:rsidR="00B33A63" w:rsidRDefault="00B33A63" w:rsidP="00B33A63">
      <w:r>
        <w:t>Refrain from using social media while on work time or on equipment we provide, unless it is work-related as authorized by your supervisor.</w:t>
      </w:r>
      <w:r w:rsidR="001C0DF0">
        <w:t xml:space="preserve"> </w:t>
      </w:r>
      <w:r>
        <w:t xml:space="preserve"> Do not use </w:t>
      </w:r>
      <w:r w:rsidR="003B74A6">
        <w:t>an</w:t>
      </w:r>
      <w:r>
        <w:t xml:space="preserve"> organization</w:t>
      </w:r>
      <w:r w:rsidR="0079206A">
        <w:t>al</w:t>
      </w:r>
      <w:r w:rsidR="007F746F">
        <w:t xml:space="preserve"> email address</w:t>
      </w:r>
      <w:r>
        <w:t xml:space="preserve"> to register on social networks, blogs</w:t>
      </w:r>
      <w:r w:rsidR="001C0DF0">
        <w:t>,</w:t>
      </w:r>
      <w:r>
        <w:t xml:space="preserve"> or other online tools utilized for personal use.</w:t>
      </w:r>
    </w:p>
    <w:p w:rsidR="00957B1D" w:rsidRDefault="00957B1D" w:rsidP="00B33A63">
      <w:pPr>
        <w:pStyle w:val="Subtitle"/>
      </w:pPr>
    </w:p>
    <w:p w:rsidR="00B33A63" w:rsidRDefault="00B33A63" w:rsidP="00B33A63">
      <w:pPr>
        <w:pStyle w:val="Subtitle"/>
      </w:pPr>
      <w:r>
        <w:lastRenderedPageBreak/>
        <w:t>Retaliation is prohibited</w:t>
      </w:r>
    </w:p>
    <w:p w:rsidR="00B33A63" w:rsidRDefault="00B33A63" w:rsidP="00B33A63">
      <w:r>
        <w:t>The organization prohibits taking negative action against any associate for reporting a possible deviation from this policy</w:t>
      </w:r>
      <w:r w:rsidR="001C0DF0">
        <w:t>,</w:t>
      </w:r>
      <w:r>
        <w:t xml:space="preserve"> or for cooperating in an investigation.</w:t>
      </w:r>
      <w:r w:rsidR="001C0DF0">
        <w:t xml:space="preserve"> </w:t>
      </w:r>
      <w:r>
        <w:t xml:space="preserve"> Any </w:t>
      </w:r>
      <w:r w:rsidR="001C0DF0">
        <w:t>associate,</w:t>
      </w:r>
      <w:r>
        <w:t xml:space="preserve"> who retaliates against another associate for reporting a possible deviation from this policy</w:t>
      </w:r>
      <w:r w:rsidR="001C0DF0">
        <w:t>,</w:t>
      </w:r>
      <w:r>
        <w:t xml:space="preserve"> or for cooperating in an investigation</w:t>
      </w:r>
      <w:r w:rsidR="001C0DF0">
        <w:t>,</w:t>
      </w:r>
      <w:r>
        <w:t xml:space="preserve"> will be subject to disciplinary action, up to and including termination.</w:t>
      </w:r>
    </w:p>
    <w:p w:rsidR="00B33A63" w:rsidRDefault="00B33A63" w:rsidP="00B33A63">
      <w:pPr>
        <w:pStyle w:val="Subtitle"/>
      </w:pPr>
      <w:r>
        <w:t>Media contacts</w:t>
      </w:r>
    </w:p>
    <w:p w:rsidR="00B33A63" w:rsidRDefault="00B33A63" w:rsidP="00B33A63">
      <w:r>
        <w:t>Associates should not speak to the media on the organization’s behalf without contacting the Executive Director.</w:t>
      </w:r>
      <w:r w:rsidR="001C0DF0">
        <w:t xml:space="preserve"> </w:t>
      </w:r>
      <w:r>
        <w:t xml:space="preserve"> All media inquiries should be directed to them.</w:t>
      </w:r>
    </w:p>
    <w:p w:rsidR="00B33A63" w:rsidRDefault="00B33A63" w:rsidP="00B33A63">
      <w:pPr>
        <w:pStyle w:val="Subtitle"/>
      </w:pPr>
      <w:r>
        <w:t>For more information</w:t>
      </w:r>
    </w:p>
    <w:p w:rsidR="00680EF0" w:rsidRDefault="00B33A63" w:rsidP="00C80E09">
      <w:r>
        <w:t xml:space="preserve">If you have questions or need further guidance, please </w:t>
      </w:r>
      <w:r w:rsidR="003B74A6">
        <w:t>contact your HR representative.</w:t>
      </w:r>
    </w:p>
    <w:p w:rsidR="00A41110" w:rsidRDefault="00A41110" w:rsidP="00C80E09"/>
    <w:p w:rsidR="00A41110" w:rsidRPr="00A41110" w:rsidRDefault="00A41110" w:rsidP="00C80E09">
      <w:pPr>
        <w:rPr>
          <w:i/>
          <w:sz w:val="18"/>
        </w:rPr>
      </w:pPr>
      <w:r w:rsidRPr="00A41110">
        <w:rPr>
          <w:i/>
          <w:sz w:val="18"/>
        </w:rPr>
        <w:t>This policy is provided as a starting point for creating your own policy. It does not constitute legal advice. We recommend that you have all policies reviewed by an attorney before implementing them.</w:t>
      </w:r>
    </w:p>
    <w:sectPr w:rsidR="00A41110" w:rsidRPr="00A41110" w:rsidSect="001C0DF0">
      <w:footerReference w:type="default" r:id="rId8"/>
      <w:pgSz w:w="12240" w:h="15840"/>
      <w:pgMar w:top="1170" w:right="1340" w:bottom="280" w:left="1320" w:header="720" w:footer="720" w:gutter="0"/>
      <w:pgBorders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A63" w:rsidRDefault="00B33A63" w:rsidP="00B135CD">
      <w:pPr>
        <w:spacing w:after="0" w:line="240" w:lineRule="auto"/>
      </w:pPr>
      <w:r>
        <w:separator/>
      </w:r>
    </w:p>
  </w:endnote>
  <w:endnote w:type="continuationSeparator" w:id="0">
    <w:p w:rsidR="00B33A63" w:rsidRDefault="00B33A63" w:rsidP="00B1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02" w:rsidRDefault="00DC4202" w:rsidP="00DC4202">
    <w:pPr>
      <w:spacing w:line="240" w:lineRule="auto"/>
      <w:ind w:left="-450"/>
      <w:rPr>
        <w:rFonts w:ascii="Calibri" w:hAnsi="Calibri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4EFC0F7" wp14:editId="3CCAA297">
          <wp:simplePos x="0" y="0"/>
          <wp:positionH relativeFrom="column">
            <wp:posOffset>-336550</wp:posOffset>
          </wp:positionH>
          <wp:positionV relativeFrom="paragraph">
            <wp:posOffset>85725</wp:posOffset>
          </wp:positionV>
          <wp:extent cx="692150" cy="243840"/>
          <wp:effectExtent l="0" t="0" r="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-by-nc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</w:t>
    </w:r>
    <w:r w:rsidRPr="00B8791E">
      <w:rPr>
        <w:sz w:val="16"/>
      </w:rPr>
      <w:t xml:space="preserve">This work is licensed under a </w:t>
    </w:r>
    <w:hyperlink r:id="rId2" w:history="1">
      <w:r w:rsidRPr="00B8791E">
        <w:rPr>
          <w:rStyle w:val="Hyperlink"/>
          <w:sz w:val="16"/>
        </w:rPr>
        <w:t>Creative Commons Attribution-NonCommercial-ShareAlike 4.0 International License</w:t>
      </w:r>
    </w:hyperlink>
    <w:r w:rsidRPr="00B8791E">
      <w:rPr>
        <w:sz w:val="16"/>
      </w:rPr>
      <w:t>.</w:t>
    </w:r>
    <w:r>
      <w:rPr>
        <w:sz w:val="16"/>
      </w:rPr>
      <w:br/>
      <w:t xml:space="preserve">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C530C" wp14:editId="6D9AC52E">
              <wp:simplePos x="0" y="0"/>
              <wp:positionH relativeFrom="margin">
                <wp:posOffset>4962525</wp:posOffset>
              </wp:positionH>
              <wp:positionV relativeFrom="bottomMargin">
                <wp:posOffset>36195</wp:posOffset>
              </wp:positionV>
              <wp:extent cx="1508760" cy="231140"/>
              <wp:effectExtent l="0" t="0" r="0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C4202" w:rsidRPr="00B135CD" w:rsidRDefault="00DC4202" w:rsidP="00DC4202">
                          <w:pPr>
                            <w:pStyle w:val="Footer"/>
                            <w:jc w:val="right"/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135CD"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135CD"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B135CD"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1737A">
                            <w:rPr>
                              <w:i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Pr="00B135CD"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390.75pt;margin-top:2.85pt;width:118.8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" filled="f" stroked="f" strokeweight=".5pt">
              <v:path arrowok="t"/>
              <v:textbox style="mso-fit-shape-to-text:t">
                <w:txbxContent>
                  <w:p w:rsidR="00DC4202" w:rsidRPr="00B135CD" w:rsidRDefault="00DC4202" w:rsidP="00DC4202">
                    <w:pPr>
                      <w:pStyle w:val="Footer"/>
                      <w:jc w:val="right"/>
                      <w:rPr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B135CD">
                      <w:rPr>
                        <w:i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135CD">
                      <w:rPr>
                        <w:i/>
                        <w:color w:val="000000" w:themeColor="text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B135CD">
                      <w:rPr>
                        <w:i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1737A">
                      <w:rPr>
                        <w:i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Pr="00B135CD">
                      <w:rPr>
                        <w:i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58B5D09" wp14:editId="2E7D0EB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858000" cy="9144"/>
              <wp:effectExtent l="0" t="0" r="0" b="0"/>
              <wp:wrapSquare wrapText="bothSides"/>
              <wp:docPr id="1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540pt;height:.7pt;z-index:-251656192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" fillcolor="#4f81bd [3204]" stroked="f" strokeweight="2pt">
              <w10:wrap type="square" anchorx="margin" anchory="margin"/>
            </v:rect>
          </w:pict>
        </mc:Fallback>
      </mc:AlternateContent>
    </w:r>
    <w:r>
      <w:rPr>
        <w:sz w:val="16"/>
      </w:rPr>
      <w:t xml:space="preserve"> </w:t>
    </w:r>
    <w:r>
      <w:rPr>
        <w:rFonts w:ascii="Calibri" w:hAnsi="Calibri"/>
        <w:i/>
        <w:sz w:val="18"/>
        <w:szCs w:val="18"/>
      </w:rPr>
      <w:t xml:space="preserve">© NH Center for Nonprofits, 2014 </w:t>
    </w:r>
  </w:p>
  <w:p w:rsidR="00B135CD" w:rsidRPr="0011737A" w:rsidRDefault="003B74A6" w:rsidP="0011737A">
    <w:pPr>
      <w:spacing w:line="240" w:lineRule="auto"/>
      <w:ind w:left="-450"/>
      <w:rPr>
        <w:sz w:val="16"/>
      </w:rPr>
    </w:pPr>
    <w:r>
      <w:rPr>
        <w:sz w:val="16"/>
      </w:rPr>
      <w:t xml:space="preserve">Adapted from the </w:t>
    </w:r>
    <w:hyperlink r:id="rId3" w:history="1">
      <w:r w:rsidRPr="003B74A6">
        <w:rPr>
          <w:rStyle w:val="Hyperlink"/>
          <w:sz w:val="16"/>
        </w:rPr>
        <w:t>Society for Human Resource Management</w:t>
      </w:r>
    </w:hyperlink>
    <w:r>
      <w:rPr>
        <w:sz w:val="16"/>
      </w:rPr>
      <w:t xml:space="preserve"> template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A63" w:rsidRDefault="00B33A63" w:rsidP="00B135CD">
      <w:pPr>
        <w:spacing w:after="0" w:line="240" w:lineRule="auto"/>
      </w:pPr>
      <w:r>
        <w:separator/>
      </w:r>
    </w:p>
  </w:footnote>
  <w:footnote w:type="continuationSeparator" w:id="0">
    <w:p w:rsidR="00B33A63" w:rsidRDefault="00B33A63" w:rsidP="00B13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83A"/>
    <w:multiLevelType w:val="hybridMultilevel"/>
    <w:tmpl w:val="383A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A7D64"/>
    <w:multiLevelType w:val="hybridMultilevel"/>
    <w:tmpl w:val="7332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63"/>
    <w:rsid w:val="00016BAE"/>
    <w:rsid w:val="0011064A"/>
    <w:rsid w:val="0011737A"/>
    <w:rsid w:val="001C0DF0"/>
    <w:rsid w:val="003B74A6"/>
    <w:rsid w:val="004E31BC"/>
    <w:rsid w:val="00680EF0"/>
    <w:rsid w:val="006A758C"/>
    <w:rsid w:val="006F08DA"/>
    <w:rsid w:val="007002D1"/>
    <w:rsid w:val="00710C41"/>
    <w:rsid w:val="0079206A"/>
    <w:rsid w:val="007F746F"/>
    <w:rsid w:val="00957B1D"/>
    <w:rsid w:val="00981D39"/>
    <w:rsid w:val="00A41110"/>
    <w:rsid w:val="00AA2B4F"/>
    <w:rsid w:val="00AC7710"/>
    <w:rsid w:val="00B135CD"/>
    <w:rsid w:val="00B33A63"/>
    <w:rsid w:val="00C80E09"/>
    <w:rsid w:val="00DC4202"/>
    <w:rsid w:val="00E403ED"/>
    <w:rsid w:val="00E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63"/>
    <w:pPr>
      <w:spacing w:before="0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1B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1B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1B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="Tahoma" w:hAnsi="Tahoma"/>
      <w:small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1B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1B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1B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1BC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1B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1B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4E31BC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4E31B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E31BC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E31BC"/>
    <w:rPr>
      <w:rFonts w:ascii="Tahoma" w:hAnsi="Tahoma"/>
      <w:small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1BC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1BC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1BC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1BC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1B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1B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31BC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E31BC"/>
    <w:pPr>
      <w:spacing w:before="120" w:after="1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31BC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1BC"/>
    <w:pPr>
      <w:spacing w:after="120" w:line="360" w:lineRule="auto"/>
    </w:pPr>
    <w:rPr>
      <w:caps/>
      <w:color w:val="4F81BD" w:themeColor="accent1"/>
      <w:spacing w:val="1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31BC"/>
    <w:rPr>
      <w:caps/>
      <w:color w:val="4F81BD" w:themeColor="accent1"/>
      <w:spacing w:val="10"/>
      <w:sz w:val="32"/>
      <w:szCs w:val="24"/>
    </w:rPr>
  </w:style>
  <w:style w:type="character" w:styleId="Strong">
    <w:name w:val="Strong"/>
    <w:uiPriority w:val="22"/>
    <w:qFormat/>
    <w:rsid w:val="004E31BC"/>
    <w:rPr>
      <w:b/>
      <w:bCs/>
    </w:rPr>
  </w:style>
  <w:style w:type="character" w:styleId="Emphasis">
    <w:name w:val="Emphasis"/>
    <w:uiPriority w:val="20"/>
    <w:qFormat/>
    <w:rsid w:val="004E31BC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E31B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E31BC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E31B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E31B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1B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1BC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4E31BC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E31BC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E31BC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E31BC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E31B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31B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13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C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3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CD"/>
    <w:rPr>
      <w:sz w:val="20"/>
      <w:szCs w:val="20"/>
    </w:rPr>
  </w:style>
  <w:style w:type="paragraph" w:customStyle="1" w:styleId="EFFC734A8F37410CABFBE90833BB3C93">
    <w:name w:val="EFFC734A8F37410CABFBE90833BB3C93"/>
    <w:rsid w:val="00B135CD"/>
    <w:pPr>
      <w:spacing w:before="0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CD"/>
    <w:rPr>
      <w:rFonts w:ascii="Tahoma" w:hAnsi="Tahoma" w:cs="Tahoma"/>
      <w:sz w:val="16"/>
      <w:szCs w:val="16"/>
    </w:rPr>
  </w:style>
  <w:style w:type="character" w:styleId="Hyperlink">
    <w:name w:val="Hyperlink"/>
    <w:rsid w:val="00B135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63"/>
    <w:pPr>
      <w:spacing w:before="0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1B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1B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1B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="Tahoma" w:hAnsi="Tahoma"/>
      <w:small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1B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1B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1B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1BC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1B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1B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4E31BC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4E31B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E31BC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E31BC"/>
    <w:rPr>
      <w:rFonts w:ascii="Tahoma" w:hAnsi="Tahoma"/>
      <w:small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1BC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1BC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1BC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1BC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1B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1B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31BC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E31BC"/>
    <w:pPr>
      <w:spacing w:before="120" w:after="1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31BC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1BC"/>
    <w:pPr>
      <w:spacing w:after="120" w:line="360" w:lineRule="auto"/>
    </w:pPr>
    <w:rPr>
      <w:caps/>
      <w:color w:val="4F81BD" w:themeColor="accent1"/>
      <w:spacing w:val="1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31BC"/>
    <w:rPr>
      <w:caps/>
      <w:color w:val="4F81BD" w:themeColor="accent1"/>
      <w:spacing w:val="10"/>
      <w:sz w:val="32"/>
      <w:szCs w:val="24"/>
    </w:rPr>
  </w:style>
  <w:style w:type="character" w:styleId="Strong">
    <w:name w:val="Strong"/>
    <w:uiPriority w:val="22"/>
    <w:qFormat/>
    <w:rsid w:val="004E31BC"/>
    <w:rPr>
      <w:b/>
      <w:bCs/>
    </w:rPr>
  </w:style>
  <w:style w:type="character" w:styleId="Emphasis">
    <w:name w:val="Emphasis"/>
    <w:uiPriority w:val="20"/>
    <w:qFormat/>
    <w:rsid w:val="004E31BC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E31B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E31BC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E31B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E31B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1B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1BC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4E31BC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E31BC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E31BC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E31BC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E31B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31B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13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C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3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CD"/>
    <w:rPr>
      <w:sz w:val="20"/>
      <w:szCs w:val="20"/>
    </w:rPr>
  </w:style>
  <w:style w:type="paragraph" w:customStyle="1" w:styleId="EFFC734A8F37410CABFBE90833BB3C93">
    <w:name w:val="EFFC734A8F37410CABFBE90833BB3C93"/>
    <w:rsid w:val="00B135CD"/>
    <w:pPr>
      <w:spacing w:before="0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CD"/>
    <w:rPr>
      <w:rFonts w:ascii="Tahoma" w:hAnsi="Tahoma" w:cs="Tahoma"/>
      <w:sz w:val="16"/>
      <w:szCs w:val="16"/>
    </w:rPr>
  </w:style>
  <w:style w:type="character" w:styleId="Hyperlink">
    <w:name w:val="Hyperlink"/>
    <w:rsid w:val="00B13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hrm.or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lark.NHCN\AppData\Roaming\Microsoft\Templates\NonprofitNextResour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NonprofitNextResources</Template>
  <TotalTime>99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Board_ member_ Recruitment.docx</vt:lpstr>
    </vt:vector>
  </TitlesOfParts>
  <Company>Microsoft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Board_ member_ Recruitment.docx</dc:title>
  <dc:creator>Deborah Clark</dc:creator>
  <cp:lastModifiedBy>Deborah Clark</cp:lastModifiedBy>
  <cp:revision>8</cp:revision>
  <cp:lastPrinted>2015-02-10T19:18:00Z</cp:lastPrinted>
  <dcterms:created xsi:type="dcterms:W3CDTF">2015-02-10T17:56:00Z</dcterms:created>
  <dcterms:modified xsi:type="dcterms:W3CDTF">2015-02-18T14:53:00Z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2012-01-24T00:00:00Z</vt:filetime>
  </property>
  <property fmtid="{D5CDD505-2E9C-101B-9397-08002B2CF9AE}" pid="3" name="LastSaved">
    <vt:filetime>2013-11-20T00:00:00Z</vt:filetime>
  </property>
</Properties>
</file>